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2D" w:rsidRPr="00EC6986" w:rsidRDefault="003B512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РОССИЙСКАЯ ФЕДЕРАЦИЯ</w:t>
      </w:r>
    </w:p>
    <w:p w:rsidR="003B512D" w:rsidRPr="00EC6986" w:rsidRDefault="003B512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БРЯНСКАЯ ОБЛАСТЬ ПОЧЕПСКИЙ РАЙОН</w:t>
      </w:r>
    </w:p>
    <w:p w:rsidR="003B512D" w:rsidRPr="00EC6986" w:rsidRDefault="003B512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СОВЕТ НАРОДНЫХ ДЕПУТАТОВ ПОСЕЛКА РАМАСУХА</w:t>
      </w:r>
    </w:p>
    <w:p w:rsidR="003B512D" w:rsidRPr="00EC6986" w:rsidRDefault="003B512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512D" w:rsidRPr="00EC6986" w:rsidRDefault="003B512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РЕШЕНИЕ</w:t>
      </w:r>
    </w:p>
    <w:p w:rsidR="003B512D" w:rsidRPr="00EC6986" w:rsidRDefault="003B512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512D" w:rsidRPr="00EC6986" w:rsidRDefault="003B512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15.11.2021 </w:t>
      </w:r>
      <w:r w:rsidRPr="00EC6986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 79 </w:t>
      </w:r>
    </w:p>
    <w:p w:rsidR="003B512D" w:rsidRPr="00EC6986" w:rsidRDefault="003B512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п. Рамасуха</w:t>
      </w:r>
    </w:p>
    <w:p w:rsidR="003B512D" w:rsidRPr="00EC6986" w:rsidRDefault="003B512D" w:rsidP="008D5DC4">
      <w:pPr>
        <w:rPr>
          <w:sz w:val="24"/>
          <w:szCs w:val="24"/>
        </w:rPr>
      </w:pPr>
    </w:p>
    <w:p w:rsidR="003B512D" w:rsidRPr="00EC6986" w:rsidRDefault="003B512D" w:rsidP="008D5DC4">
      <w:pPr>
        <w:spacing w:after="0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О передаче полномочий контрольно-</w:t>
      </w:r>
    </w:p>
    <w:p w:rsidR="003B512D" w:rsidRPr="00EC6986" w:rsidRDefault="003B512D" w:rsidP="008D5DC4">
      <w:pPr>
        <w:spacing w:after="0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счетного органа поселения</w:t>
      </w:r>
    </w:p>
    <w:p w:rsidR="003B512D" w:rsidRPr="00EC6986" w:rsidRDefault="003B512D" w:rsidP="008D5DC4">
      <w:pPr>
        <w:jc w:val="both"/>
        <w:rPr>
          <w:rFonts w:ascii="Arial" w:hAnsi="Arial" w:cs="Arial"/>
          <w:sz w:val="24"/>
          <w:szCs w:val="24"/>
        </w:rPr>
      </w:pPr>
    </w:p>
    <w:p w:rsidR="003B512D" w:rsidRPr="00EC6986" w:rsidRDefault="003B512D" w:rsidP="00384F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Arial" w:hAnsi="Arial" w:cs="Arial"/>
          <w:sz w:val="24"/>
          <w:szCs w:val="24"/>
        </w:rPr>
        <w:t>  </w:t>
      </w:r>
      <w:r w:rsidRPr="00EC6986">
        <w:rPr>
          <w:rFonts w:ascii="Arial" w:hAnsi="Arial" w:cs="Arial"/>
          <w:sz w:val="24"/>
          <w:szCs w:val="24"/>
        </w:rPr>
        <w:tab/>
      </w:r>
      <w:r w:rsidRPr="00EC6986">
        <w:rPr>
          <w:rFonts w:ascii="Times New Roman" w:hAnsi="Times New Roman"/>
          <w:sz w:val="24"/>
          <w:szCs w:val="24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Рамасухского городского поселения, в целях  эффективного осуществления внешнего муниципального финансового контроля,   Совет народных депутатов поселка Рамасуха </w:t>
      </w:r>
    </w:p>
    <w:p w:rsidR="003B512D" w:rsidRPr="00EC6986" w:rsidRDefault="003B512D" w:rsidP="008D5DC4">
      <w:pPr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РЕШИЛ:</w:t>
      </w:r>
    </w:p>
    <w:p w:rsidR="003B512D" w:rsidRPr="00EC6986" w:rsidRDefault="003B512D" w:rsidP="00235F17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Передать на период</w:t>
      </w:r>
      <w:r>
        <w:rPr>
          <w:rFonts w:ascii="Times New Roman" w:hAnsi="Times New Roman"/>
          <w:sz w:val="24"/>
          <w:szCs w:val="24"/>
        </w:rPr>
        <w:t xml:space="preserve"> с 01.01.2022 г. по 31.12.2022</w:t>
      </w:r>
      <w:r w:rsidRPr="00EC6986">
        <w:rPr>
          <w:rFonts w:ascii="Times New Roman" w:hAnsi="Times New Roman"/>
          <w:sz w:val="24"/>
          <w:szCs w:val="24"/>
        </w:rPr>
        <w:t xml:space="preserve"> г. Контрольно-счетной палате Почепского муниципального района полномочия контрольно-счетного органа Рамасухского городского поселения по осуществлению внешнего муниципального финансового контроля.</w:t>
      </w:r>
    </w:p>
    <w:p w:rsidR="003B512D" w:rsidRPr="00EC6986" w:rsidRDefault="003B512D" w:rsidP="00235F17">
      <w:pPr>
        <w:pStyle w:val="ListParagraph"/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2. Утвердить текст соглашения </w:t>
      </w:r>
      <w:r w:rsidRPr="00EC6986">
        <w:rPr>
          <w:rFonts w:ascii="Times New Roman" w:hAnsi="Times New Roman"/>
          <w:bCs/>
          <w:spacing w:val="1"/>
          <w:sz w:val="24"/>
          <w:szCs w:val="24"/>
        </w:rPr>
        <w:t xml:space="preserve">о передаче полномочий, указанных в пункте первом настоящего решения, </w:t>
      </w:r>
      <w:r w:rsidRPr="00EC6986">
        <w:rPr>
          <w:rFonts w:ascii="Times New Roman" w:hAnsi="Times New Roman"/>
          <w:sz w:val="24"/>
          <w:szCs w:val="24"/>
        </w:rPr>
        <w:t>согласно приложению 1 к настоящему решению.</w:t>
      </w:r>
    </w:p>
    <w:p w:rsidR="003B512D" w:rsidRPr="00EC6986" w:rsidRDefault="003B512D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3. Поручить  главе поселка Рамасуха  заключить с  Почепским районным  Советом  народных депутатов Соглашение о передаче контрольно-счет</w:t>
      </w:r>
      <w:r>
        <w:rPr>
          <w:rFonts w:ascii="Times New Roman" w:hAnsi="Times New Roman"/>
          <w:sz w:val="24"/>
          <w:szCs w:val="24"/>
        </w:rPr>
        <w:t>н</w:t>
      </w:r>
      <w:r w:rsidRPr="00EC6986">
        <w:rPr>
          <w:rFonts w:ascii="Times New Roman" w:hAnsi="Times New Roman"/>
          <w:sz w:val="24"/>
          <w:szCs w:val="24"/>
        </w:rPr>
        <w:t>ой палаты  Почепского муниципального района полномочий контрольно-счетного органа Рамасухского городского поселения по осуществлению внешнего муниципального финансового контроля.</w:t>
      </w:r>
    </w:p>
    <w:p w:rsidR="003B512D" w:rsidRPr="00EC6986" w:rsidRDefault="003B512D" w:rsidP="00A858E3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4. Утвердить прилагаемый порядок предоставления иных межбюджетных трансфертов передаваемых бюджету Почепского района из бюджета Рамасухского городского поселения на осуществление полномочий, указанных в пункте 1 настоящего решения (приложение №2).</w:t>
      </w:r>
    </w:p>
    <w:p w:rsidR="003B512D" w:rsidRPr="00EC6986" w:rsidRDefault="003B512D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5.Направить настоящее решение в Почепский районный Совет народных депутатов, администрацию Почепского района.</w:t>
      </w:r>
    </w:p>
    <w:p w:rsidR="003B512D" w:rsidRPr="00EC6986" w:rsidRDefault="003B512D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    6. Опубликовать настоящее Решение в бюллетене Рамасухского городского поселения и разместить на официальном сайте Администрации поселка Рамасуха Почепского района в сети Интернет.</w:t>
      </w:r>
    </w:p>
    <w:p w:rsidR="003B512D" w:rsidRPr="00EC6986" w:rsidRDefault="003B512D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   7. Решение вступает в силу после официального опубликования.</w:t>
      </w:r>
    </w:p>
    <w:p w:rsidR="003B512D" w:rsidRPr="00EC6986" w:rsidRDefault="003B512D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   8. Контроль и ответственность за исполнение настоящего Решения оставляю за собою.</w:t>
      </w:r>
    </w:p>
    <w:p w:rsidR="003B512D" w:rsidRPr="00EC6986" w:rsidRDefault="003B512D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B512D" w:rsidRPr="00EC6986" w:rsidRDefault="003B512D" w:rsidP="009427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B512D" w:rsidRPr="00EC6986" w:rsidRDefault="003B512D" w:rsidP="002E151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Глава поселка Рамасуха                                    А.В. Голобокова</w:t>
      </w:r>
    </w:p>
    <w:p w:rsidR="003B512D" w:rsidRDefault="003B512D" w:rsidP="002E1516">
      <w:pPr>
        <w:jc w:val="both"/>
        <w:rPr>
          <w:rFonts w:ascii="Times New Roman" w:hAnsi="Times New Roman"/>
          <w:sz w:val="28"/>
          <w:szCs w:val="28"/>
        </w:rPr>
      </w:pPr>
    </w:p>
    <w:p w:rsidR="003B512D" w:rsidRDefault="003B512D" w:rsidP="002E1516">
      <w:pPr>
        <w:jc w:val="both"/>
        <w:rPr>
          <w:rFonts w:ascii="Times New Roman" w:hAnsi="Times New Roman"/>
          <w:sz w:val="28"/>
          <w:szCs w:val="28"/>
        </w:rPr>
      </w:pPr>
    </w:p>
    <w:p w:rsidR="003B512D" w:rsidRPr="00BD6DCE" w:rsidRDefault="003B512D" w:rsidP="00BD6DCE">
      <w:pPr>
        <w:shd w:val="clear" w:color="auto" w:fill="FFFFFF"/>
        <w:spacing w:line="317" w:lineRule="exact"/>
        <w:ind w:right="5"/>
        <w:jc w:val="center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С О Г Л А Ш Е Н И Е</w:t>
      </w:r>
    </w:p>
    <w:p w:rsidR="003B512D" w:rsidRPr="00BD6DCE" w:rsidRDefault="003B512D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о передаче полномочий контрольно-счетного органа поселения</w:t>
      </w:r>
    </w:p>
    <w:p w:rsidR="003B512D" w:rsidRPr="00BD6DCE" w:rsidRDefault="003B512D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(ввиду его отсутствия) по осуществлению внешнего муниципального финансового контроля Контрольно-счетной палате</w:t>
      </w:r>
    </w:p>
    <w:p w:rsidR="003B512D" w:rsidRPr="00BD6DCE" w:rsidRDefault="003B512D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Почепского района</w:t>
      </w:r>
    </w:p>
    <w:p w:rsidR="003B512D" w:rsidRDefault="003B512D" w:rsidP="00BD6DCE">
      <w:pPr>
        <w:shd w:val="clear" w:color="auto" w:fill="FFFFFF"/>
        <w:tabs>
          <w:tab w:val="left" w:leader="underscore" w:pos="3845"/>
        </w:tabs>
        <w:spacing w:before="317"/>
        <w:ind w:left="49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                                    ____________ 2022</w:t>
      </w:r>
      <w:r w:rsidRPr="00BD6DCE">
        <w:rPr>
          <w:rFonts w:ascii="Times New Roman" w:hAnsi="Times New Roman"/>
          <w:sz w:val="28"/>
          <w:szCs w:val="28"/>
        </w:rPr>
        <w:t>г</w:t>
      </w:r>
    </w:p>
    <w:p w:rsidR="003B512D" w:rsidRPr="00BD6DCE" w:rsidRDefault="003B512D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bCs/>
          <w:sz w:val="24"/>
          <w:szCs w:val="24"/>
        </w:rPr>
        <w:t xml:space="preserve">В </w:t>
      </w:r>
      <w:r w:rsidRPr="00BD6DCE">
        <w:rPr>
          <w:rFonts w:ascii="Times New Roman" w:hAnsi="Times New Roman"/>
          <w:sz w:val="24"/>
          <w:szCs w:val="24"/>
        </w:rPr>
        <w:t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</w:t>
      </w:r>
      <w:r>
        <w:rPr>
          <w:rFonts w:ascii="Times New Roman" w:hAnsi="Times New Roman"/>
          <w:sz w:val="24"/>
          <w:szCs w:val="24"/>
        </w:rPr>
        <w:t>го контроля поселения, ____________-</w:t>
      </w:r>
      <w:r w:rsidRPr="00BD6DCE">
        <w:rPr>
          <w:rFonts w:ascii="Times New Roman" w:hAnsi="Times New Roman"/>
          <w:sz w:val="24"/>
          <w:szCs w:val="24"/>
        </w:rPr>
        <w:t xml:space="preserve"> сельский Совет народный де</w:t>
      </w:r>
      <w:r>
        <w:rPr>
          <w:rFonts w:ascii="Times New Roman" w:hAnsi="Times New Roman"/>
          <w:sz w:val="24"/>
          <w:szCs w:val="24"/>
        </w:rPr>
        <w:t>путатов в лице Главы _______</w:t>
      </w:r>
      <w:r w:rsidRPr="00BD6DCE">
        <w:rPr>
          <w:rFonts w:ascii="Times New Roman" w:hAnsi="Times New Roman"/>
          <w:sz w:val="24"/>
          <w:szCs w:val="24"/>
        </w:rPr>
        <w:t xml:space="preserve"> сельского посе</w:t>
      </w:r>
      <w:r>
        <w:rPr>
          <w:rFonts w:ascii="Times New Roman" w:hAnsi="Times New Roman"/>
          <w:sz w:val="24"/>
          <w:szCs w:val="24"/>
        </w:rPr>
        <w:t>ления ______________________</w:t>
      </w:r>
      <w:r w:rsidRPr="00BD6DCE">
        <w:rPr>
          <w:rFonts w:ascii="Times New Roman" w:hAnsi="Times New Roman"/>
          <w:sz w:val="24"/>
          <w:szCs w:val="24"/>
        </w:rPr>
        <w:t>, действующего на основании Устава поселения, Совет народных депутатов Почепского района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председателя ____________________</w:t>
      </w:r>
      <w:r w:rsidRPr="00BD6DCE">
        <w:rPr>
          <w:rFonts w:ascii="Times New Roman" w:hAnsi="Times New Roman"/>
          <w:sz w:val="24"/>
          <w:szCs w:val="24"/>
        </w:rPr>
        <w:t xml:space="preserve">, действующего на основании Устава муниципального района, и </w:t>
      </w:r>
      <w:r w:rsidRPr="00BD6DCE">
        <w:rPr>
          <w:rFonts w:ascii="Times New Roman" w:hAnsi="Times New Roman"/>
          <w:bCs/>
          <w:sz w:val="24"/>
          <w:szCs w:val="24"/>
        </w:rPr>
        <w:t xml:space="preserve">Контрольно-счетная палата </w:t>
      </w:r>
      <w:r w:rsidRPr="00BD6DCE">
        <w:rPr>
          <w:rFonts w:ascii="Times New Roman" w:hAnsi="Times New Roman"/>
          <w:sz w:val="24"/>
          <w:szCs w:val="24"/>
        </w:rPr>
        <w:t>Почепского района</w:t>
      </w:r>
      <w:r w:rsidRPr="00BD6DCE">
        <w:rPr>
          <w:rFonts w:ascii="Times New Roman" w:hAnsi="Times New Roman"/>
          <w:bCs/>
          <w:sz w:val="24"/>
          <w:szCs w:val="24"/>
        </w:rPr>
        <w:t>,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sz w:val="24"/>
          <w:szCs w:val="24"/>
        </w:rPr>
        <w:t>в лице предсе</w:t>
      </w:r>
      <w:r>
        <w:rPr>
          <w:rFonts w:ascii="Times New Roman" w:hAnsi="Times New Roman"/>
          <w:sz w:val="24"/>
          <w:szCs w:val="24"/>
        </w:rPr>
        <w:t>дателя _________________</w:t>
      </w:r>
      <w:r w:rsidRPr="00BD6DCE">
        <w:rPr>
          <w:rFonts w:ascii="Times New Roman" w:hAnsi="Times New Roman"/>
          <w:sz w:val="24"/>
          <w:szCs w:val="24"/>
        </w:rPr>
        <w:t>, действующей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3B512D" w:rsidRPr="00BD6DCE" w:rsidRDefault="003B512D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5"/>
          <w:sz w:val="24"/>
          <w:szCs w:val="24"/>
        </w:rPr>
      </w:pPr>
      <w:r w:rsidRPr="00BD6DCE">
        <w:rPr>
          <w:rFonts w:ascii="Times New Roman" w:hAnsi="Times New Roman"/>
          <w:b/>
          <w:spacing w:val="5"/>
          <w:sz w:val="24"/>
          <w:szCs w:val="24"/>
        </w:rPr>
        <w:t>1.</w:t>
      </w:r>
      <w:r w:rsidRPr="00BD6DC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5"/>
          <w:sz w:val="24"/>
          <w:szCs w:val="24"/>
        </w:rPr>
        <w:t>Предмет соглашения</w:t>
      </w:r>
    </w:p>
    <w:p w:rsidR="003B512D" w:rsidRPr="00BD6DCE" w:rsidRDefault="003B512D" w:rsidP="00BB5FBD">
      <w:pPr>
        <w:widowControl w:val="0"/>
        <w:numPr>
          <w:ilvl w:val="0"/>
          <w:numId w:val="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 же 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3B512D" w:rsidRPr="00BD6DCE" w:rsidRDefault="003B512D" w:rsidP="00BB5FBD">
      <w:pPr>
        <w:shd w:val="clear" w:color="auto" w:fill="FFFFFF"/>
        <w:tabs>
          <w:tab w:val="left" w:pos="116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1.2. Внешняя проверка годового отчета об исполнении бюджета поселения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3B512D" w:rsidRPr="00BD6DCE" w:rsidRDefault="003B512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1.3. Другие контрольные и экспертно-аналитические мероприятия включаются в план работы Контрольно-счетной палаты муниципального района на основании предложений органов местного самоуправления поселения, представляемых в установленные сроки, отдельным разделом (подразделом) плана работы Контрольно-счетной палаты муниципального района.</w:t>
      </w:r>
    </w:p>
    <w:p w:rsidR="003B512D" w:rsidRPr="00BD6DCE" w:rsidRDefault="003B512D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4"/>
          <w:sz w:val="24"/>
          <w:szCs w:val="24"/>
        </w:rPr>
        <w:t>2. Права и обязанности сторон</w:t>
      </w:r>
    </w:p>
    <w:p w:rsidR="003B512D" w:rsidRDefault="003B512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>2.1. Совет народных депутатов Почепского района:</w:t>
      </w:r>
    </w:p>
    <w:p w:rsidR="003B512D" w:rsidRPr="00BD6DCE" w:rsidRDefault="003B512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3B512D" w:rsidRPr="00BD6DCE" w:rsidRDefault="003B512D" w:rsidP="00BB5FBD">
      <w:pPr>
        <w:shd w:val="clear" w:color="auto" w:fill="FFFFFF"/>
        <w:tabs>
          <w:tab w:val="left" w:pos="127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3B512D" w:rsidRPr="00BD6DCE" w:rsidRDefault="003B512D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2.1.3. получает от Контрольно-счетной палаты муниципального района 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3B512D" w:rsidRPr="00BD6DCE" w:rsidRDefault="003B512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2.2.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>Контрольно-счетная палата Почепского района:</w:t>
      </w:r>
    </w:p>
    <w:p w:rsidR="003B512D" w:rsidRPr="00BD6DCE" w:rsidRDefault="003B512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2.2.1. включает в планы своей работы:</w:t>
      </w:r>
    </w:p>
    <w:p w:rsidR="003B512D" w:rsidRPr="00BD6DCE" w:rsidRDefault="003B512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3B512D" w:rsidRPr="00BD6DCE" w:rsidRDefault="003B512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иные контрольные и экспертно-аналитические мероприятия;</w:t>
      </w:r>
    </w:p>
    <w:p w:rsidR="003B512D" w:rsidRPr="00BD6DCE" w:rsidRDefault="003B512D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3B512D" w:rsidRPr="00BD6DCE" w:rsidRDefault="003B512D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контролю за исполнением бюджета поселения и использованием средств указанного бюджета;</w:t>
      </w:r>
    </w:p>
    <w:p w:rsidR="003B512D" w:rsidRPr="00BD6DCE" w:rsidRDefault="003B512D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3B512D" w:rsidRPr="00BD6DCE" w:rsidRDefault="003B512D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3B512D" w:rsidRPr="00BD6DCE" w:rsidRDefault="003B512D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2.2.6. направляет отчеты и заключения по результатам проведенных мероприятий Совету народных депутатов поселения;</w:t>
      </w:r>
    </w:p>
    <w:p w:rsidR="003B512D" w:rsidRPr="00BD6DCE" w:rsidRDefault="003B512D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2.2.7. вправе при необходимости направлять указанные материалы иным государственным органам;</w:t>
      </w:r>
    </w:p>
    <w:p w:rsidR="003B512D" w:rsidRPr="00BD6DCE" w:rsidRDefault="003B512D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3B512D" w:rsidRPr="00BD6DCE" w:rsidRDefault="003B512D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3B512D" w:rsidRPr="00BD6DCE" w:rsidRDefault="003B512D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3B512D" w:rsidRPr="00BD6DCE" w:rsidRDefault="003B512D" w:rsidP="00BB5FBD">
      <w:pPr>
        <w:shd w:val="clear" w:color="auto" w:fill="FFFFFF"/>
        <w:tabs>
          <w:tab w:val="left" w:pos="177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3B512D" w:rsidRPr="00BD6DCE" w:rsidRDefault="003B512D" w:rsidP="00BB5FBD">
      <w:pPr>
        <w:shd w:val="clear" w:color="auto" w:fill="FFFFFF"/>
        <w:tabs>
          <w:tab w:val="left" w:pos="15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2.2.12. предоставляет Совету народных депутатов поселения в срок, не позднее 01 апреля  года следующего за отчетным, ежегодную информацию об исполнении полномочий, переданных по настоящему Соглашению;</w:t>
      </w:r>
    </w:p>
    <w:p w:rsidR="003B512D" w:rsidRPr="00BD6DCE" w:rsidRDefault="003B512D" w:rsidP="00BB5FBD">
      <w:pPr>
        <w:shd w:val="clear" w:color="auto" w:fill="FFFFFF"/>
        <w:tabs>
          <w:tab w:val="left" w:pos="163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2.2.13.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3B512D" w:rsidRPr="00BD6DCE" w:rsidRDefault="003B512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2.3.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>Совет народных депутатов поселения:</w:t>
      </w:r>
    </w:p>
    <w:p w:rsidR="003B512D" w:rsidRPr="00BD6DCE" w:rsidRDefault="003B512D" w:rsidP="00BB5FBD">
      <w:pPr>
        <w:shd w:val="clear" w:color="auto" w:fill="FFFFFF"/>
        <w:tabs>
          <w:tab w:val="left" w:pos="1603"/>
          <w:tab w:val="left" w:pos="7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2.3.1. направляет в Контрольно-счетную палату Почепского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3B512D" w:rsidRPr="00BD6DCE" w:rsidRDefault="003B512D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2.3.2. рассматривает отчеты и заключения Контрольно-счетной палаты Почепского района по результатам проведения контрольных и экспертно-аналитических мероприятий;</w:t>
      </w:r>
    </w:p>
    <w:p w:rsidR="003B512D" w:rsidRPr="00BD6DCE" w:rsidRDefault="003B512D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2.3.3. рассматривает обращения Контрольно-счетной палаты Почепского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3B512D" w:rsidRPr="00BD6DCE" w:rsidRDefault="003B512D" w:rsidP="00BB5FBD">
      <w:pPr>
        <w:shd w:val="clear" w:color="auto" w:fill="FFFFFF"/>
        <w:tabs>
          <w:tab w:val="left" w:pos="141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2.3.4. получает отчеты и информацию об исполнении предусмотренных настоящим Соглашением полномочий;</w:t>
      </w:r>
    </w:p>
    <w:p w:rsidR="003B512D" w:rsidRPr="00BD6DCE" w:rsidRDefault="003B512D" w:rsidP="00BB5FBD">
      <w:pPr>
        <w:shd w:val="clear" w:color="auto" w:fill="FFFFFF"/>
        <w:tabs>
          <w:tab w:val="left" w:pos="133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2.3.5. имеет право опубликовывать информацию о проведенных Контрольно-счетной палатой Почепского района в соответствии с настоящим Соглашением мероприятиях в средствах массовой информации поселения.</w:t>
      </w:r>
    </w:p>
    <w:p w:rsidR="003B512D" w:rsidRPr="00BD6DCE" w:rsidRDefault="003B512D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3. Срок действия соглашения</w:t>
      </w:r>
    </w:p>
    <w:p w:rsidR="003B512D" w:rsidRPr="00BD6DCE" w:rsidRDefault="003B512D" w:rsidP="00BD6DCE">
      <w:pPr>
        <w:shd w:val="clear" w:color="auto" w:fill="FFFFFF"/>
        <w:tabs>
          <w:tab w:val="left" w:pos="1056"/>
        </w:tabs>
        <w:ind w:firstLine="1338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pacing w:val="2"/>
          <w:sz w:val="24"/>
          <w:szCs w:val="24"/>
        </w:rPr>
        <w:t>Соглашение заключено сроком на один год.</w:t>
      </w:r>
    </w:p>
    <w:p w:rsidR="003B512D" w:rsidRPr="00BD6DCE" w:rsidRDefault="003B512D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9"/>
          <w:sz w:val="24"/>
          <w:szCs w:val="24"/>
        </w:rPr>
        <w:t>4.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Ответственность сторон</w:t>
      </w:r>
    </w:p>
    <w:p w:rsidR="003B512D" w:rsidRPr="00BD6DCE" w:rsidRDefault="003B512D" w:rsidP="00BB5FBD">
      <w:pPr>
        <w:shd w:val="clear" w:color="auto" w:fill="FFFFFF"/>
        <w:tabs>
          <w:tab w:val="left" w:pos="120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3B512D" w:rsidRPr="00BD6DCE" w:rsidRDefault="003B512D" w:rsidP="00BB5FBD">
      <w:pPr>
        <w:shd w:val="clear" w:color="auto" w:fill="FFFFFF"/>
        <w:tabs>
          <w:tab w:val="left" w:pos="126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3B512D" w:rsidRPr="00BD6DCE" w:rsidRDefault="003B512D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8"/>
          <w:sz w:val="24"/>
          <w:szCs w:val="24"/>
        </w:rPr>
        <w:t>5.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Заключительные положения</w:t>
      </w:r>
    </w:p>
    <w:p w:rsidR="003B512D" w:rsidRPr="00BD6DCE" w:rsidRDefault="003B512D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5.1. Настоящее Соглашение вступает в силу с момента его подписания сторонами.</w:t>
      </w:r>
    </w:p>
    <w:p w:rsidR="003B512D" w:rsidRPr="00BD6DCE" w:rsidRDefault="003B512D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BD6DCE">
        <w:rPr>
          <w:rFonts w:ascii="Times New Roman" w:hAnsi="Times New Roman"/>
          <w:spacing w:val="-2"/>
          <w:sz w:val="24"/>
          <w:szCs w:val="24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3B512D" w:rsidRPr="00BD6DCE" w:rsidRDefault="003B512D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3B512D" w:rsidRPr="00BD6DCE" w:rsidRDefault="003B512D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3B512D" w:rsidRPr="00BD6DCE" w:rsidRDefault="003B512D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3B512D" w:rsidRPr="00BD6DCE" w:rsidRDefault="003B512D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3B512D" w:rsidRDefault="003B512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Подписи сторон</w:t>
      </w:r>
    </w:p>
    <w:p w:rsidR="003B512D" w:rsidRDefault="003B512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12D" w:rsidRDefault="003B512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83" w:type="dxa"/>
        <w:tblInd w:w="-999" w:type="dxa"/>
        <w:tblLook w:val="01E0"/>
      </w:tblPr>
      <w:tblGrid>
        <w:gridCol w:w="4196"/>
        <w:gridCol w:w="3485"/>
        <w:gridCol w:w="3402"/>
      </w:tblGrid>
      <w:tr w:rsidR="003B512D" w:rsidRPr="0030396A" w:rsidTr="00984C9A">
        <w:tc>
          <w:tcPr>
            <w:tcW w:w="4196" w:type="dxa"/>
          </w:tcPr>
          <w:p w:rsidR="003B512D" w:rsidRPr="00D9379B" w:rsidRDefault="003B512D" w:rsidP="00984C9A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>Совет народных депутатов Почепского района</w:t>
            </w:r>
          </w:p>
        </w:tc>
        <w:tc>
          <w:tcPr>
            <w:tcW w:w="3485" w:type="dxa"/>
          </w:tcPr>
          <w:p w:rsidR="003B512D" w:rsidRPr="00D9379B" w:rsidRDefault="003B512D" w:rsidP="00984C9A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>Контрольно-счетная палата Почепского района</w:t>
            </w:r>
          </w:p>
        </w:tc>
        <w:tc>
          <w:tcPr>
            <w:tcW w:w="3402" w:type="dxa"/>
          </w:tcPr>
          <w:p w:rsidR="003B512D" w:rsidRPr="00D9379B" w:rsidRDefault="003B512D" w:rsidP="00984C9A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 xml:space="preserve">________сельский Совет народных депутатов </w:t>
            </w:r>
          </w:p>
        </w:tc>
      </w:tr>
      <w:tr w:rsidR="003B512D" w:rsidRPr="0030396A" w:rsidTr="00984C9A">
        <w:tc>
          <w:tcPr>
            <w:tcW w:w="4196" w:type="dxa"/>
          </w:tcPr>
          <w:p w:rsidR="003B512D" w:rsidRPr="00D9379B" w:rsidRDefault="003B512D" w:rsidP="00984C9A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B512D" w:rsidRPr="00D9379B" w:rsidRDefault="003B512D" w:rsidP="00984C9A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  <w:tc>
          <w:tcPr>
            <w:tcW w:w="3485" w:type="dxa"/>
          </w:tcPr>
          <w:p w:rsidR="003B512D" w:rsidRPr="00D9379B" w:rsidRDefault="003B512D" w:rsidP="00984C9A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B512D" w:rsidRPr="00D9379B" w:rsidRDefault="003B512D" w:rsidP="00984C9A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3B512D" w:rsidRPr="00D9379B" w:rsidRDefault="003B512D" w:rsidP="00984C9A">
            <w:pPr>
              <w:pStyle w:val="BodyTextIndent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3B512D" w:rsidRPr="00D9379B" w:rsidRDefault="003B512D" w:rsidP="00984C9A">
            <w:pPr>
              <w:pStyle w:val="BodyTextIndent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</w:tr>
    </w:tbl>
    <w:p w:rsidR="003B512D" w:rsidRPr="005B1C8C" w:rsidRDefault="003B512D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t xml:space="preserve">            _________                                            </w:t>
      </w:r>
      <w:r>
        <w:rPr>
          <w:sz w:val="18"/>
          <w:szCs w:val="18"/>
        </w:rPr>
        <w:t xml:space="preserve">                  </w:t>
      </w:r>
      <w:r w:rsidRPr="005B1C8C">
        <w:rPr>
          <w:sz w:val="18"/>
          <w:szCs w:val="18"/>
        </w:rPr>
        <w:t xml:space="preserve"> _____                     </w:t>
      </w:r>
      <w:r>
        <w:rPr>
          <w:sz w:val="18"/>
          <w:szCs w:val="18"/>
        </w:rPr>
        <w:t xml:space="preserve">                                                                      </w:t>
      </w:r>
      <w:r w:rsidRPr="005B1C8C">
        <w:rPr>
          <w:sz w:val="18"/>
          <w:szCs w:val="18"/>
        </w:rPr>
        <w:t xml:space="preserve">    _______   </w:t>
      </w:r>
    </w:p>
    <w:p w:rsidR="003B512D" w:rsidRPr="005B1C8C" w:rsidRDefault="003B512D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t xml:space="preserve">                      МП                                                                                         МП                                                                                   МП</w:t>
      </w:r>
    </w:p>
    <w:p w:rsidR="003B512D" w:rsidRDefault="003B512D" w:rsidP="005B1C8C">
      <w:pPr>
        <w:shd w:val="clear" w:color="auto" w:fill="FFFFFF"/>
        <w:rPr>
          <w:sz w:val="16"/>
          <w:szCs w:val="16"/>
        </w:rPr>
      </w:pPr>
    </w:p>
    <w:p w:rsidR="003B512D" w:rsidRDefault="003B512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12D" w:rsidRPr="00BB5FBD" w:rsidRDefault="003B512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12D" w:rsidRPr="00BB5FBD" w:rsidRDefault="003B512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3B512D" w:rsidRPr="00BB5FBD" w:rsidRDefault="003B512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предоставления иных межбюджетных трансфертов передаваемых бюджету Почепского района </w:t>
      </w:r>
      <w:r>
        <w:rPr>
          <w:rFonts w:ascii="Times New Roman" w:hAnsi="Times New Roman"/>
          <w:b/>
          <w:sz w:val="24"/>
          <w:szCs w:val="24"/>
        </w:rPr>
        <w:t>из бюджета Рамасухского городского</w:t>
      </w:r>
      <w:r w:rsidRPr="00BB5FBD">
        <w:rPr>
          <w:rFonts w:ascii="Times New Roman" w:hAnsi="Times New Roman"/>
          <w:b/>
          <w:sz w:val="24"/>
          <w:szCs w:val="24"/>
        </w:rPr>
        <w:t xml:space="preserve"> поселения на осуществления полномочия по осуществлению </w:t>
      </w:r>
      <w:r>
        <w:rPr>
          <w:rFonts w:ascii="Times New Roman" w:hAnsi="Times New Roman"/>
          <w:b/>
          <w:sz w:val="24"/>
          <w:szCs w:val="24"/>
        </w:rPr>
        <w:t xml:space="preserve">внешнего </w:t>
      </w:r>
      <w:r w:rsidRPr="00BB5FBD">
        <w:rPr>
          <w:rFonts w:ascii="Times New Roman" w:hAnsi="Times New Roman"/>
          <w:b/>
          <w:sz w:val="24"/>
          <w:szCs w:val="24"/>
        </w:rPr>
        <w:t>муниципального финансового контроля</w:t>
      </w:r>
    </w:p>
    <w:p w:rsidR="003B512D" w:rsidRPr="00BB5FBD" w:rsidRDefault="003B512D" w:rsidP="00BB5FB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B512D" w:rsidRPr="00BB5FBD" w:rsidRDefault="003B512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1. Порядок предоставления иных межбюджетных трансфертов бюджету Почепского муниципального района </w:t>
      </w:r>
      <w:r>
        <w:rPr>
          <w:rFonts w:ascii="Times New Roman" w:hAnsi="Times New Roman"/>
          <w:sz w:val="24"/>
          <w:szCs w:val="24"/>
        </w:rPr>
        <w:t>из бюджета Рамасухского городского</w:t>
      </w:r>
      <w:r w:rsidRPr="00BB5FBD">
        <w:rPr>
          <w:rFonts w:ascii="Times New Roman" w:hAnsi="Times New Roman"/>
          <w:sz w:val="24"/>
          <w:szCs w:val="24"/>
        </w:rPr>
        <w:t xml:space="preserve"> поселения (далее - поселение) на осуществление полномочий контрольно-счетного органа поселения по осуществлению внешнего муниципального финансового контроля (далее – Порядок) разработан в целях установления методики расчета, порядка перечисления указанных межбюджетных трансфертов и использования средств бюджета поселения, направляемых на финансовое обеспечение осуществления переданных полномочий.</w:t>
      </w:r>
    </w:p>
    <w:p w:rsidR="003B512D" w:rsidRPr="00BB5FBD" w:rsidRDefault="003B512D" w:rsidP="00BB5F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2.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предусматриваются в бюджете поселения на очередной финансовый год в объеме, утвержденном решением о бюджете поселения на очередной финансовый год  и предоставляются за счет собственных доходов бюджета поселения на основании заключенного соглашения между</w:t>
      </w:r>
      <w:r>
        <w:rPr>
          <w:rFonts w:ascii="Times New Roman" w:hAnsi="Times New Roman"/>
          <w:sz w:val="24"/>
          <w:szCs w:val="24"/>
        </w:rPr>
        <w:t xml:space="preserve"> Советом народных депутатов поселка Рамасуха</w:t>
      </w:r>
      <w:r w:rsidRPr="00BB5FBD">
        <w:rPr>
          <w:rFonts w:ascii="Times New Roman" w:hAnsi="Times New Roman"/>
          <w:bCs/>
          <w:sz w:val="24"/>
          <w:szCs w:val="24"/>
        </w:rPr>
        <w:t xml:space="preserve">, </w:t>
      </w:r>
      <w:r w:rsidRPr="00BB5FBD"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BB5FBD">
        <w:rPr>
          <w:rFonts w:ascii="Times New Roman" w:hAnsi="Times New Roman"/>
          <w:sz w:val="24"/>
          <w:szCs w:val="24"/>
        </w:rPr>
        <w:t xml:space="preserve"> народных депутатов Почепского района</w:t>
      </w:r>
      <w:r w:rsidRPr="00BB5F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 xml:space="preserve">и </w:t>
      </w:r>
      <w:r w:rsidRPr="00BB5FBD">
        <w:rPr>
          <w:rFonts w:ascii="Times New Roman" w:hAnsi="Times New Roman"/>
          <w:bCs/>
          <w:sz w:val="24"/>
          <w:szCs w:val="24"/>
        </w:rPr>
        <w:t xml:space="preserve">Контрольно-счетной палатой </w:t>
      </w:r>
      <w:r w:rsidRPr="00BB5FBD">
        <w:rPr>
          <w:rFonts w:ascii="Times New Roman" w:hAnsi="Times New Roman"/>
          <w:sz w:val="24"/>
          <w:szCs w:val="24"/>
        </w:rPr>
        <w:t xml:space="preserve">Почепского района. </w:t>
      </w:r>
    </w:p>
    <w:p w:rsidR="003B512D" w:rsidRPr="00BB5FBD" w:rsidRDefault="003B512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3.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перечисляютс</w:t>
      </w:r>
      <w:r>
        <w:rPr>
          <w:rFonts w:ascii="Times New Roman" w:hAnsi="Times New Roman"/>
          <w:sz w:val="24"/>
          <w:szCs w:val="24"/>
        </w:rPr>
        <w:t>я в районный бюджет Почепского</w:t>
      </w:r>
      <w:r w:rsidRPr="00BB5FBD">
        <w:rPr>
          <w:rFonts w:ascii="Times New Roman" w:hAnsi="Times New Roman"/>
          <w:sz w:val="24"/>
          <w:szCs w:val="24"/>
        </w:rPr>
        <w:t xml:space="preserve"> муниципального района едино</w:t>
      </w:r>
      <w:r>
        <w:rPr>
          <w:rFonts w:ascii="Times New Roman" w:hAnsi="Times New Roman"/>
          <w:sz w:val="24"/>
          <w:szCs w:val="24"/>
        </w:rPr>
        <w:t>временно не позднее 01 июля 2019</w:t>
      </w:r>
      <w:r w:rsidRPr="00BB5FBD">
        <w:rPr>
          <w:rFonts w:ascii="Times New Roman" w:hAnsi="Times New Roman"/>
          <w:sz w:val="24"/>
          <w:szCs w:val="24"/>
        </w:rPr>
        <w:t xml:space="preserve"> года  в установленном размере.</w:t>
      </w:r>
    </w:p>
    <w:p w:rsidR="003B512D" w:rsidRPr="00BB5FBD" w:rsidRDefault="003B512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4.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</w:t>
      </w:r>
      <w:r w:rsidRPr="00BB5F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определяется по формуле:</w:t>
      </w:r>
    </w:p>
    <w:p w:rsidR="003B512D" w:rsidRPr="00BB5FBD" w:rsidRDefault="003B512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  <w:lang w:val="en-US"/>
        </w:rPr>
        <w:t>V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mt</w:t>
      </w:r>
      <w:r w:rsidRPr="00BB5FBD">
        <w:rPr>
          <w:rFonts w:ascii="Times New Roman" w:hAnsi="Times New Roman"/>
          <w:sz w:val="24"/>
          <w:szCs w:val="24"/>
        </w:rPr>
        <w:t xml:space="preserve">= </w:t>
      </w:r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r w:rsidRPr="00BB5FBD">
        <w:rPr>
          <w:rFonts w:ascii="Times New Roman" w:hAnsi="Times New Roman"/>
          <w:sz w:val="24"/>
          <w:szCs w:val="24"/>
          <w:lang w:val="en-US"/>
        </w:rPr>
        <w:t>x</w:t>
      </w:r>
      <w:r w:rsidRPr="00BB5FBD">
        <w:rPr>
          <w:rFonts w:ascii="Times New Roman" w:hAnsi="Times New Roman"/>
          <w:sz w:val="24"/>
          <w:szCs w:val="24"/>
        </w:rPr>
        <w:t xml:space="preserve"> </w:t>
      </w:r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r w:rsidRPr="00BB5FBD">
        <w:rPr>
          <w:rFonts w:ascii="Times New Roman" w:hAnsi="Times New Roman"/>
          <w:sz w:val="24"/>
          <w:szCs w:val="24"/>
        </w:rPr>
        <w:t>, где</w:t>
      </w:r>
    </w:p>
    <w:p w:rsidR="003B512D" w:rsidRPr="00BB5FBD" w:rsidRDefault="003B512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r w:rsidRPr="00BB5FB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 xml:space="preserve">-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контроля, </w:t>
      </w:r>
    </w:p>
    <w:p w:rsidR="003B512D" w:rsidRPr="00BB5FBD" w:rsidRDefault="003B512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r w:rsidRPr="00BB5FBD">
        <w:rPr>
          <w:rFonts w:ascii="Times New Roman" w:hAnsi="Times New Roman"/>
          <w:sz w:val="24"/>
          <w:szCs w:val="24"/>
        </w:rPr>
        <w:t xml:space="preserve">- коэффициент объема работ, определяется как отношение  общих прогнозных расходов поселения к общей прогнозной сумме расходов консолидированного бюджета </w:t>
      </w:r>
    </w:p>
    <w:p w:rsidR="003B512D" w:rsidRPr="00BB5FBD" w:rsidRDefault="003B512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5. </w:t>
      </w:r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>Прогнозируемый объем расходов на содержание Контрольно-счетной палаты и прогнозируемый объем расходов консолидированного бюджета устанавливается согласно данным Контрольно-счетной палаты, согласно приложения 1 к настоящему порядку.</w:t>
      </w:r>
    </w:p>
    <w:p w:rsidR="003B512D" w:rsidRPr="00BB5FBD" w:rsidRDefault="003B512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512D" w:rsidRPr="00BB5FBD" w:rsidRDefault="003B512D" w:rsidP="00BB5FBD">
      <w:pPr>
        <w:tabs>
          <w:tab w:val="num" w:pos="163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B512D" w:rsidRPr="00BB5FBD" w:rsidRDefault="003B512D" w:rsidP="00BB5FB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sectPr w:rsidR="003B512D" w:rsidRPr="00BB5FBD" w:rsidSect="00BB5FB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486A8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DC4"/>
    <w:rsid w:val="000845FA"/>
    <w:rsid w:val="00090BF6"/>
    <w:rsid w:val="000E49FF"/>
    <w:rsid w:val="00166128"/>
    <w:rsid w:val="001A08AB"/>
    <w:rsid w:val="001F717A"/>
    <w:rsid w:val="00210099"/>
    <w:rsid w:val="00235F17"/>
    <w:rsid w:val="002B3665"/>
    <w:rsid w:val="002D5860"/>
    <w:rsid w:val="002E1516"/>
    <w:rsid w:val="002E38C7"/>
    <w:rsid w:val="0030396A"/>
    <w:rsid w:val="00384F06"/>
    <w:rsid w:val="003A016C"/>
    <w:rsid w:val="003B512D"/>
    <w:rsid w:val="005A04A5"/>
    <w:rsid w:val="005B1C8C"/>
    <w:rsid w:val="006240C9"/>
    <w:rsid w:val="00633057"/>
    <w:rsid w:val="0068177D"/>
    <w:rsid w:val="006E377D"/>
    <w:rsid w:val="006F1C67"/>
    <w:rsid w:val="00711B6C"/>
    <w:rsid w:val="00727AE7"/>
    <w:rsid w:val="00747818"/>
    <w:rsid w:val="00777F1E"/>
    <w:rsid w:val="00783638"/>
    <w:rsid w:val="00783B66"/>
    <w:rsid w:val="007A367D"/>
    <w:rsid w:val="00842097"/>
    <w:rsid w:val="00854E84"/>
    <w:rsid w:val="008607BC"/>
    <w:rsid w:val="008703D8"/>
    <w:rsid w:val="008A4725"/>
    <w:rsid w:val="008D5DC4"/>
    <w:rsid w:val="00934DA5"/>
    <w:rsid w:val="0094278F"/>
    <w:rsid w:val="00984C9A"/>
    <w:rsid w:val="009973DA"/>
    <w:rsid w:val="00A61DAE"/>
    <w:rsid w:val="00A858E3"/>
    <w:rsid w:val="00B4078D"/>
    <w:rsid w:val="00B922E6"/>
    <w:rsid w:val="00BB4731"/>
    <w:rsid w:val="00BB51F0"/>
    <w:rsid w:val="00BB5FBD"/>
    <w:rsid w:val="00BD6DCE"/>
    <w:rsid w:val="00C1691F"/>
    <w:rsid w:val="00CA15C6"/>
    <w:rsid w:val="00D9379B"/>
    <w:rsid w:val="00D9561A"/>
    <w:rsid w:val="00DA3CEA"/>
    <w:rsid w:val="00DB3730"/>
    <w:rsid w:val="00DB75A1"/>
    <w:rsid w:val="00E55913"/>
    <w:rsid w:val="00E66909"/>
    <w:rsid w:val="00E70C2D"/>
    <w:rsid w:val="00EC6986"/>
    <w:rsid w:val="00F12B06"/>
    <w:rsid w:val="00F81F35"/>
    <w:rsid w:val="00F8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15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BD6DCE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D6DCE"/>
    <w:rPr>
      <w:rFonts w:ascii="Times New Roman" w:hAnsi="Times New Roman" w:cs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A016C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781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6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5</Pages>
  <Words>2025</Words>
  <Characters>11548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</dc:creator>
  <cp:keywords/>
  <dc:description/>
  <cp:lastModifiedBy>Пользователь</cp:lastModifiedBy>
  <cp:revision>22</cp:revision>
  <cp:lastPrinted>2021-11-17T12:10:00Z</cp:lastPrinted>
  <dcterms:created xsi:type="dcterms:W3CDTF">2016-03-23T14:18:00Z</dcterms:created>
  <dcterms:modified xsi:type="dcterms:W3CDTF">2021-11-17T12:11:00Z</dcterms:modified>
</cp:coreProperties>
</file>